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9F51" w14:textId="77777777" w:rsidR="00D31074" w:rsidRDefault="00853C64" w:rsidP="008275A4">
      <w:pPr>
        <w:ind w:left="284" w:right="118"/>
        <w:jc w:val="center"/>
        <w:rPr>
          <w:sz w:val="24"/>
          <w:szCs w:val="24"/>
        </w:rPr>
      </w:pPr>
      <w:r w:rsidRPr="00853C64">
        <w:rPr>
          <w:sz w:val="24"/>
          <w:szCs w:val="24"/>
        </w:rPr>
        <w:t xml:space="preserve">İDİL </w:t>
      </w:r>
      <w:r w:rsidR="00004D61">
        <w:rPr>
          <w:sz w:val="24"/>
          <w:szCs w:val="24"/>
        </w:rPr>
        <w:t>MESLEKİ VE TEKNİK ANADOLU LİSESİ</w:t>
      </w:r>
      <w:r w:rsidRPr="00853C64">
        <w:rPr>
          <w:sz w:val="24"/>
          <w:szCs w:val="24"/>
        </w:rPr>
        <w:t xml:space="preserve"> MÜDÜRLÜĞÜNE</w:t>
      </w:r>
    </w:p>
    <w:p w14:paraId="7F57A0B7" w14:textId="77777777" w:rsidR="00853C64" w:rsidRDefault="00853C64" w:rsidP="008275A4">
      <w:pPr>
        <w:ind w:left="284" w:right="118"/>
        <w:rPr>
          <w:sz w:val="24"/>
          <w:szCs w:val="24"/>
        </w:rPr>
      </w:pPr>
    </w:p>
    <w:p w14:paraId="5FBD98D2" w14:textId="77777777" w:rsidR="00853C64" w:rsidRDefault="00853C64" w:rsidP="008275A4">
      <w:pPr>
        <w:ind w:left="284" w:right="118"/>
        <w:jc w:val="center"/>
        <w:rPr>
          <w:sz w:val="24"/>
          <w:szCs w:val="24"/>
        </w:rPr>
      </w:pPr>
    </w:p>
    <w:p w14:paraId="079C9DEA" w14:textId="77777777" w:rsidR="00853C64" w:rsidRDefault="00853C64" w:rsidP="008275A4">
      <w:pPr>
        <w:ind w:left="284" w:right="118"/>
        <w:jc w:val="center"/>
        <w:rPr>
          <w:sz w:val="24"/>
          <w:szCs w:val="24"/>
        </w:rPr>
      </w:pPr>
    </w:p>
    <w:p w14:paraId="1E62C385" w14:textId="77AF54D5" w:rsidR="00853C64" w:rsidRDefault="009C5F9F" w:rsidP="008275A4">
      <w:pPr>
        <w:ind w:left="284" w:right="1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4025A">
        <w:rPr>
          <w:sz w:val="24"/>
          <w:szCs w:val="24"/>
        </w:rPr>
        <w:t xml:space="preserve">    Okulunuz</w:t>
      </w:r>
      <w:r w:rsidR="0014624B">
        <w:rPr>
          <w:sz w:val="24"/>
          <w:szCs w:val="24"/>
        </w:rPr>
        <w:t xml:space="preserve"> </w:t>
      </w:r>
      <w:r w:rsidR="00484311">
        <w:rPr>
          <w:sz w:val="24"/>
          <w:szCs w:val="24"/>
        </w:rPr>
        <w:t>……………………………………………………………..</w:t>
      </w:r>
      <w:r w:rsidR="00004D61">
        <w:rPr>
          <w:sz w:val="24"/>
          <w:szCs w:val="24"/>
        </w:rPr>
        <w:t xml:space="preserve"> alanında</w:t>
      </w:r>
      <w:r w:rsidR="0064025A">
        <w:rPr>
          <w:sz w:val="24"/>
          <w:szCs w:val="24"/>
        </w:rPr>
        <w:t xml:space="preserve"> öğrenim gören </w:t>
      </w:r>
      <w:r w:rsidR="00484311">
        <w:rPr>
          <w:sz w:val="24"/>
          <w:szCs w:val="24"/>
        </w:rPr>
        <w:t>11</w:t>
      </w:r>
      <w:r w:rsidR="0014624B">
        <w:rPr>
          <w:sz w:val="24"/>
          <w:szCs w:val="24"/>
        </w:rPr>
        <w:t xml:space="preserve">. </w:t>
      </w:r>
      <w:r w:rsidR="0064025A">
        <w:rPr>
          <w:sz w:val="24"/>
          <w:szCs w:val="24"/>
        </w:rPr>
        <w:t>sınıf</w:t>
      </w:r>
      <w:r w:rsidR="00853C64">
        <w:rPr>
          <w:sz w:val="24"/>
          <w:szCs w:val="24"/>
        </w:rPr>
        <w:t xml:space="preserve">  öğrencilerinden </w:t>
      </w:r>
      <w:r w:rsidR="008275A4">
        <w:rPr>
          <w:sz w:val="24"/>
          <w:szCs w:val="24"/>
        </w:rPr>
        <w:t>……………</w:t>
      </w:r>
      <w:r w:rsidR="00853C64">
        <w:rPr>
          <w:sz w:val="24"/>
          <w:szCs w:val="24"/>
        </w:rPr>
        <w:t xml:space="preserve"> numaralı</w:t>
      </w:r>
      <w:r w:rsidR="008275A4">
        <w:rPr>
          <w:sz w:val="24"/>
          <w:szCs w:val="24"/>
        </w:rPr>
        <w:t xml:space="preserve"> </w:t>
      </w:r>
      <w:r w:rsidR="0064025A">
        <w:rPr>
          <w:sz w:val="24"/>
          <w:szCs w:val="24"/>
        </w:rPr>
        <w:t>……………………………………………………….</w:t>
      </w:r>
      <w:r w:rsidR="00853C64">
        <w:rPr>
          <w:sz w:val="24"/>
          <w:szCs w:val="24"/>
        </w:rPr>
        <w:t xml:space="preserve">’ un işletmemizde </w:t>
      </w:r>
      <w:r w:rsidR="002D1E62">
        <w:rPr>
          <w:sz w:val="24"/>
          <w:szCs w:val="24"/>
        </w:rPr>
        <w:t>202</w:t>
      </w:r>
      <w:r w:rsidR="00BE2C7B">
        <w:rPr>
          <w:sz w:val="24"/>
          <w:szCs w:val="24"/>
        </w:rPr>
        <w:t>5</w:t>
      </w:r>
      <w:r w:rsidR="001957D2">
        <w:rPr>
          <w:sz w:val="24"/>
          <w:szCs w:val="24"/>
        </w:rPr>
        <w:t>-</w:t>
      </w:r>
      <w:r w:rsidR="002D1E62">
        <w:rPr>
          <w:sz w:val="24"/>
          <w:szCs w:val="24"/>
        </w:rPr>
        <w:t>202</w:t>
      </w:r>
      <w:r w:rsidR="00BE2C7B">
        <w:rPr>
          <w:sz w:val="24"/>
          <w:szCs w:val="24"/>
        </w:rPr>
        <w:t>6</w:t>
      </w:r>
      <w:r w:rsidR="00B3135D">
        <w:rPr>
          <w:sz w:val="24"/>
          <w:szCs w:val="24"/>
        </w:rPr>
        <w:t xml:space="preserve"> Eğitim ve Öğretim Yılı  </w:t>
      </w:r>
      <w:r w:rsidR="004E7385">
        <w:rPr>
          <w:sz w:val="24"/>
          <w:szCs w:val="24"/>
        </w:rPr>
        <w:t>İşletmede Beceri Eğitimi dersinin uygulama stajını</w:t>
      </w:r>
      <w:r>
        <w:rPr>
          <w:sz w:val="24"/>
          <w:szCs w:val="24"/>
        </w:rPr>
        <w:t xml:space="preserve"> yapma isteği uygun görülmüştür.</w:t>
      </w:r>
    </w:p>
    <w:p w14:paraId="4DF390EB" w14:textId="77777777" w:rsidR="00D157A1" w:rsidRDefault="00D157A1" w:rsidP="008275A4">
      <w:pPr>
        <w:ind w:left="284" w:right="1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Bilgilerinize sunarım.</w:t>
      </w:r>
    </w:p>
    <w:p w14:paraId="140B6BC7" w14:textId="77777777" w:rsidR="0064025A" w:rsidRDefault="00D157A1" w:rsidP="008275A4">
      <w:pPr>
        <w:ind w:left="284" w:right="11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1532740F" w14:textId="77777777" w:rsidR="00D157A1" w:rsidRDefault="00D157A1" w:rsidP="008275A4">
      <w:pPr>
        <w:ind w:left="284" w:right="118"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</w:r>
      <w:r w:rsidR="008275A4"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 xml:space="preserve"> Adı-Soyadı ve Unvanı</w:t>
      </w:r>
    </w:p>
    <w:p w14:paraId="4B9B10DB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64025A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  (İmza-Kaşe)</w:t>
      </w:r>
    </w:p>
    <w:p w14:paraId="16E27E3F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0A1204D1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704F75CD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33673C4C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1A810F25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>İşletmenin Adresi:</w:t>
      </w:r>
    </w:p>
    <w:p w14:paraId="642EC89E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…………………………………………………………..</w:t>
      </w:r>
    </w:p>
    <w:p w14:paraId="71D34EDB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52851241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</w:t>
      </w:r>
    </w:p>
    <w:p w14:paraId="561A3AA1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4748055C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31027037" w14:textId="77777777" w:rsidR="008275A4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>İşletmede Staj Yapacak Öğrenciden Sorumlu Olacak Kişilerin İletişim Bilgileri:</w:t>
      </w:r>
    </w:p>
    <w:p w14:paraId="4597C6FF" w14:textId="77777777" w:rsidR="008275A4" w:rsidRDefault="001957D2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157A1">
        <w:rPr>
          <w:sz w:val="24"/>
          <w:szCs w:val="24"/>
        </w:rPr>
        <w:t>Adı Soyadı:</w:t>
      </w:r>
    </w:p>
    <w:p w14:paraId="6AB9F662" w14:textId="77777777" w:rsidR="00004D61" w:rsidRDefault="00004D6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T.C  Kimlik No: </w:t>
      </w:r>
    </w:p>
    <w:p w14:paraId="7B2DEDF5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Telefonu:</w:t>
      </w:r>
    </w:p>
    <w:p w14:paraId="2C0EC079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E-posta Adresi:</w:t>
      </w:r>
    </w:p>
    <w:p w14:paraId="4CFAAE29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47F82A52" w14:textId="77777777" w:rsidR="00D157A1" w:rsidRDefault="00D157A1" w:rsidP="008275A4">
      <w:pPr>
        <w:ind w:left="284" w:right="118"/>
        <w:contextualSpacing/>
        <w:rPr>
          <w:sz w:val="24"/>
          <w:szCs w:val="24"/>
        </w:rPr>
      </w:pPr>
    </w:p>
    <w:p w14:paraId="167C53F3" w14:textId="77777777" w:rsidR="00D157A1" w:rsidRPr="00853C64" w:rsidRDefault="00D157A1" w:rsidP="008275A4">
      <w:pPr>
        <w:ind w:left="284" w:right="118"/>
        <w:contextualSpacing/>
        <w:rPr>
          <w:sz w:val="24"/>
          <w:szCs w:val="24"/>
        </w:rPr>
      </w:pPr>
    </w:p>
    <w:sectPr w:rsidR="00D157A1" w:rsidRPr="00853C64" w:rsidSect="00853C64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481CF" w14:textId="77777777" w:rsidR="001C4C60" w:rsidRDefault="001C4C60" w:rsidP="00853C64">
      <w:pPr>
        <w:spacing w:after="0" w:line="240" w:lineRule="auto"/>
      </w:pPr>
      <w:r>
        <w:separator/>
      </w:r>
    </w:p>
  </w:endnote>
  <w:endnote w:type="continuationSeparator" w:id="0">
    <w:p w14:paraId="34589D40" w14:textId="77777777" w:rsidR="001C4C60" w:rsidRDefault="001C4C60" w:rsidP="00853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878A6" w14:textId="77777777" w:rsidR="0035532B" w:rsidRDefault="0035532B">
    <w:pPr>
      <w:pStyle w:val="AltBilgi"/>
    </w:pPr>
    <w:r>
      <w:t>Kabul belgesinin eksiksiz doldurulup öğrenci aracılığıyla okul müdürlüğümüze teslim edilmesi gerekmektedir. Kabul edilen bu staj öğrencinin zorunlu stajını kapsamaktadır. Staj ile ilgili diğer evraklar öğrencimizin staj başlangıcında tarafınıza ulaştırılacaktır.</w:t>
    </w:r>
  </w:p>
  <w:p w14:paraId="61E9494D" w14:textId="77777777" w:rsidR="0035532B" w:rsidRDefault="0035532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A3D87" w14:textId="77777777" w:rsidR="001C4C60" w:rsidRDefault="001C4C60" w:rsidP="00853C64">
      <w:pPr>
        <w:spacing w:after="0" w:line="240" w:lineRule="auto"/>
      </w:pPr>
      <w:r>
        <w:separator/>
      </w:r>
    </w:p>
  </w:footnote>
  <w:footnote w:type="continuationSeparator" w:id="0">
    <w:p w14:paraId="3C364279" w14:textId="77777777" w:rsidR="001C4C60" w:rsidRDefault="001C4C60" w:rsidP="00853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59F4A" w14:textId="77777777" w:rsidR="00853C64" w:rsidRDefault="00853C64">
    <w:pPr>
      <w:pStyle w:val="stBilgi"/>
    </w:pPr>
    <w:r>
      <w:t xml:space="preserve">                                                                                                                                      (Staj İşletme Kabul Belgesi)</w:t>
    </w:r>
  </w:p>
  <w:p w14:paraId="569CD9A2" w14:textId="77777777" w:rsidR="00853C64" w:rsidRDefault="00853C64">
    <w:pPr>
      <w:pStyle w:val="stBilgi"/>
    </w:pPr>
  </w:p>
  <w:p w14:paraId="5A561083" w14:textId="77777777" w:rsidR="00853C64" w:rsidRDefault="00853C64">
    <w:pPr>
      <w:pStyle w:val="stBilgi"/>
    </w:pPr>
  </w:p>
  <w:p w14:paraId="32C46AAD" w14:textId="77777777" w:rsidR="00853C64" w:rsidRDefault="00853C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45BDF"/>
    <w:multiLevelType w:val="hybridMultilevel"/>
    <w:tmpl w:val="DFD0E6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07526"/>
    <w:multiLevelType w:val="hybridMultilevel"/>
    <w:tmpl w:val="B5FAEA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0720EC"/>
    <w:multiLevelType w:val="hybridMultilevel"/>
    <w:tmpl w:val="B78C1634"/>
    <w:lvl w:ilvl="0" w:tplc="5D60A63C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813333708">
    <w:abstractNumId w:val="1"/>
  </w:num>
  <w:num w:numId="2" w16cid:durableId="806777759">
    <w:abstractNumId w:val="0"/>
  </w:num>
  <w:num w:numId="3" w16cid:durableId="6083210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554"/>
    <w:rsid w:val="00004D61"/>
    <w:rsid w:val="000218DD"/>
    <w:rsid w:val="000B1EBE"/>
    <w:rsid w:val="001461E9"/>
    <w:rsid w:val="0014624B"/>
    <w:rsid w:val="0015393E"/>
    <w:rsid w:val="00192BA2"/>
    <w:rsid w:val="001957D2"/>
    <w:rsid w:val="001C4C60"/>
    <w:rsid w:val="002D1E62"/>
    <w:rsid w:val="0035532B"/>
    <w:rsid w:val="003C3554"/>
    <w:rsid w:val="00484311"/>
    <w:rsid w:val="00487BEF"/>
    <w:rsid w:val="004A2623"/>
    <w:rsid w:val="004E286B"/>
    <w:rsid w:val="004E36C6"/>
    <w:rsid w:val="004E7385"/>
    <w:rsid w:val="004F6D72"/>
    <w:rsid w:val="0052763D"/>
    <w:rsid w:val="0056414E"/>
    <w:rsid w:val="00616B43"/>
    <w:rsid w:val="00637CAF"/>
    <w:rsid w:val="0064025A"/>
    <w:rsid w:val="00694F44"/>
    <w:rsid w:val="0075375D"/>
    <w:rsid w:val="008275A4"/>
    <w:rsid w:val="00853C64"/>
    <w:rsid w:val="00901EC6"/>
    <w:rsid w:val="009C5F9F"/>
    <w:rsid w:val="009D643F"/>
    <w:rsid w:val="009D7F75"/>
    <w:rsid w:val="00A54450"/>
    <w:rsid w:val="00AD7BEF"/>
    <w:rsid w:val="00B3135D"/>
    <w:rsid w:val="00B71854"/>
    <w:rsid w:val="00BE2C7B"/>
    <w:rsid w:val="00CF3ACF"/>
    <w:rsid w:val="00D157A1"/>
    <w:rsid w:val="00D31074"/>
    <w:rsid w:val="00D34C4C"/>
    <w:rsid w:val="00E20DEF"/>
    <w:rsid w:val="00F15A81"/>
    <w:rsid w:val="00F4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9FC5D"/>
  <w15:docId w15:val="{EBCF166F-2C10-4ECF-A8EE-B67478F89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74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5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53C64"/>
  </w:style>
  <w:style w:type="paragraph" w:styleId="AltBilgi">
    <w:name w:val="footer"/>
    <w:basedOn w:val="Normal"/>
    <w:link w:val="AltBilgiChar"/>
    <w:uiPriority w:val="99"/>
    <w:unhideWhenUsed/>
    <w:rsid w:val="00853C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53C64"/>
  </w:style>
  <w:style w:type="paragraph" w:styleId="BalonMetni">
    <w:name w:val="Balloon Text"/>
    <w:basedOn w:val="Normal"/>
    <w:link w:val="BalonMetniChar"/>
    <w:uiPriority w:val="99"/>
    <w:semiHidden/>
    <w:unhideWhenUsed/>
    <w:rsid w:val="00853C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53C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SKER%20FLASH\STAJ%20KLAS&#214;R&#220;\staj%20i&#351;letme%20kabul%20belgesi.dot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staj işletme kabul belgesi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</dc:creator>
  <cp:lastModifiedBy>MAHMUT ADIRBELLİ</cp:lastModifiedBy>
  <cp:revision>3</cp:revision>
  <cp:lastPrinted>2012-02-22T06:14:00Z</cp:lastPrinted>
  <dcterms:created xsi:type="dcterms:W3CDTF">2025-05-09T07:11:00Z</dcterms:created>
  <dcterms:modified xsi:type="dcterms:W3CDTF">2025-05-09T07:11:00Z</dcterms:modified>
</cp:coreProperties>
</file>